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BA" w:rsidRDefault="00FD61FF">
      <w:pPr>
        <w:snapToGrid w:val="0"/>
        <w:spacing w:before="180" w:line="320" w:lineRule="exact"/>
        <w:ind w:right="-102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eastAsia="標楷體" w:hAnsi="標楷體"/>
          <w:b/>
          <w:sz w:val="28"/>
          <w:szCs w:val="28"/>
        </w:rPr>
        <w:t>社會及家庭署</w:t>
      </w:r>
      <w:r>
        <w:rPr>
          <w:rFonts w:ascii="標楷體" w:eastAsia="標楷體" w:hAnsi="標楷體"/>
          <w:b/>
          <w:color w:val="000000"/>
          <w:sz w:val="28"/>
          <w:szCs w:val="28"/>
        </w:rPr>
        <w:t>單親培力計畫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＿</w:t>
      </w:r>
      <w:r>
        <w:rPr>
          <w:rFonts w:ascii="標楷體" w:eastAsia="標楷體" w:hAnsi="標楷體"/>
          <w:b/>
          <w:sz w:val="28"/>
          <w:szCs w:val="28"/>
        </w:rPr>
        <w:t>學年</w:t>
      </w:r>
      <w:r>
        <w:rPr>
          <w:rFonts w:ascii="標楷體" w:eastAsia="標楷體" w:hAnsi="標楷體"/>
          <w:b/>
          <w:sz w:val="28"/>
          <w:szCs w:val="28"/>
          <w:u w:val="single"/>
        </w:rPr>
        <w:t>＿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/>
          <w:b/>
          <w:sz w:val="28"/>
          <w:szCs w:val="28"/>
        </w:rPr>
        <w:t>)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申</w:t>
      </w:r>
      <w:r>
        <w:rPr>
          <w:rFonts w:ascii="標楷體" w:eastAsia="標楷體" w:hAnsi="標楷體"/>
          <w:b/>
          <w:color w:val="000000"/>
          <w:sz w:val="28"/>
          <w:szCs w:val="28"/>
        </w:rPr>
        <w:t>請表</w:t>
      </w:r>
      <w:bookmarkEnd w:id="0"/>
    </w:p>
    <w:p w:rsidR="002618BA" w:rsidRDefault="00FD61FF">
      <w:pPr>
        <w:numPr>
          <w:ilvl w:val="0"/>
          <w:numId w:val="1"/>
        </w:numPr>
        <w:snapToGrid w:val="0"/>
        <w:spacing w:before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申請人基本資料　　　　　編號：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2618B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  <w:r>
              <w:rPr>
                <w:rFonts w:ascii="標楷體" w:eastAsia="標楷體" w:hAnsi="標楷體"/>
                <w:color w:val="000000"/>
                <w:szCs w:val="20"/>
              </w:rPr>
              <w:t>申請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2618BA" w:rsidRDefault="00FD61FF">
            <w:pPr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2618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</w:t>
            </w:r>
          </w:p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全職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兼職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未就業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Cs w:val="20"/>
              </w:rPr>
              <w:t>私立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□□□□□□</w:t>
            </w:r>
          </w:p>
          <w:p w:rsidR="002618BA" w:rsidRDefault="002618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618BA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同戶籍地址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另列於下</w:t>
            </w:r>
          </w:p>
          <w:p w:rsidR="002618BA" w:rsidRDefault="00FD61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</w:t>
            </w:r>
          </w:p>
          <w:p w:rsidR="002618BA" w:rsidRDefault="002618B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618BA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公文郵寄地址</w:t>
            </w:r>
          </w:p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同戶籍地址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同居住地址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另列於下</w:t>
            </w:r>
          </w:p>
          <w:p w:rsidR="002618BA" w:rsidRDefault="00FD61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□□□□□□</w:t>
            </w:r>
          </w:p>
          <w:p w:rsidR="002618BA" w:rsidRDefault="00FD61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</w:p>
          <w:p w:rsidR="002618BA" w:rsidRDefault="002618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2618BA" w:rsidRDefault="002618B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2618BA" w:rsidRDefault="00FD61FF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spacing w:befor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3333CC"/>
              </w:rPr>
              <w:t>*</w:t>
            </w:r>
            <w:r>
              <w:rPr>
                <w:rFonts w:ascii="標楷體" w:eastAsia="標楷體" w:hAnsi="標楷體"/>
                <w:color w:val="000000"/>
              </w:rPr>
              <w:t>行動電話）</w:t>
            </w:r>
          </w:p>
          <w:p w:rsidR="002618BA" w:rsidRDefault="00FD61FF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18BA" w:rsidRDefault="00FD61FF">
      <w:pPr>
        <w:jc w:val="both"/>
      </w:pPr>
      <w:r>
        <w:rPr>
          <w:rFonts w:ascii="標楷體" w:eastAsia="標楷體" w:hAnsi="標楷體"/>
          <w:color w:val="000000"/>
        </w:rPr>
        <w:t>二、扶養、共同生活之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歲以下子女基本資料</w:t>
      </w:r>
      <w:r>
        <w:rPr>
          <w:rFonts w:ascii="標楷體" w:eastAsia="標楷體" w:hAnsi="標楷體"/>
          <w:color w:val="000000"/>
          <w:sz w:val="20"/>
          <w:szCs w:val="20"/>
        </w:rPr>
        <w:t>（請依子女年齡</w:t>
      </w:r>
      <w:r>
        <w:rPr>
          <w:rFonts w:ascii="標楷體" w:eastAsia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eastAsia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2618B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</w:t>
            </w:r>
          </w:p>
          <w:p w:rsidR="002618BA" w:rsidRDefault="00FD61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8BA" w:rsidRDefault="00FD61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就學現況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2618BA" w:rsidRDefault="00FD61F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2618BA" w:rsidRDefault="00FD61FF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2618BA" w:rsidRDefault="00FD61FF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2618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2618BA" w:rsidRDefault="00FD61FF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:rsidR="002618BA" w:rsidRDefault="00FD61FF">
      <w:pPr>
        <w:jc w:val="both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1285244</wp:posOffset>
                </wp:positionV>
                <wp:extent cx="1028700" cy="313694"/>
                <wp:effectExtent l="0" t="0" r="19050" b="10156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3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18BA" w:rsidRDefault="00FD61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" strokeweight=".26467mm">
                <v:textbox>
                  <w:txbxContent>
                    <w:p w:rsidR="002618BA" w:rsidRDefault="00FD61F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請翻背面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>三、福利服務使用情形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2618B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（一）是否已為低收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否　　</w:t>
            </w:r>
            <w:r>
              <w:rPr>
                <w:rFonts w:ascii="標楷體" w:eastAsia="標楷體" w:hAnsi="標楷體"/>
              </w:rPr>
              <w:t xml:space="preserve">          □</w:t>
            </w:r>
            <w:r>
              <w:rPr>
                <w:rFonts w:ascii="標楷體" w:eastAsia="標楷體" w:hAnsi="標楷體"/>
              </w:rPr>
              <w:t>已提出低收入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中低收入戶申請，尚未核准</w:t>
            </w:r>
          </w:p>
          <w:p w:rsidR="002618BA" w:rsidRDefault="00FD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低收入戶（卡號：）　</w:t>
            </w:r>
          </w:p>
          <w:p w:rsidR="002618BA" w:rsidRDefault="00FD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中低收入戶（卡號：）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（二）現在是否有領取政府其他補助項目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是，名稱：</w:t>
            </w:r>
          </w:p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金額：　　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</w:rPr>
              <w:t>起迄時間：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（三）現在是否已有社福單位協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</w:p>
          <w:p w:rsidR="002618BA" w:rsidRDefault="00FD61FF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是，社福單位名稱：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color w:val="000000"/>
              </w:rPr>
              <w:t>社工員姓名：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</w:t>
            </w:r>
          </w:p>
          <w:p w:rsidR="002618BA" w:rsidRDefault="00FD61FF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 xml:space="preserve">　　　聯絡電話：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　　　</w:t>
            </w:r>
          </w:p>
        </w:tc>
      </w:tr>
      <w:tr w:rsidR="002618BA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ind w:left="720" w:hanging="72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是否</w:t>
            </w:r>
            <w:r>
              <w:rPr>
                <w:rFonts w:ascii="標楷體" w:eastAsia="標楷體" w:hAnsi="標楷體"/>
                <w:color w:val="FF0000"/>
                <w:u w:val="single"/>
              </w:rPr>
              <w:t>有其他服務需求需要轉介至其他機構或單位</w:t>
            </w:r>
            <w:r>
              <w:rPr>
                <w:rFonts w:ascii="標楷體" w:eastAsia="標楷體" w:hAnsi="標楷體"/>
                <w:color w:val="000000"/>
              </w:rPr>
              <w:t>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否，不需轉介。</w:t>
            </w:r>
          </w:p>
          <w:p w:rsidR="002618BA" w:rsidRDefault="00FD61FF">
            <w:pPr>
              <w:ind w:left="324" w:hanging="324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是，希望在地單親機構提供服務資訊，茲同意將簡易基本資料及聯絡方式提供給單位做轉介之用。</w:t>
            </w:r>
          </w:p>
          <w:p w:rsidR="002618BA" w:rsidRDefault="00FD61FF">
            <w:pPr>
              <w:ind w:left="324" w:hanging="32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如勾選「是」，需要何種轉介服務？（可複選）</w:t>
            </w:r>
          </w:p>
          <w:p w:rsidR="002618BA" w:rsidRDefault="00FD61FF">
            <w:pPr>
              <w:ind w:left="324" w:hanging="324"/>
              <w:jc w:val="both"/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福利諮詢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就業輔導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經濟補助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托育服務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_____________</w:t>
            </w:r>
          </w:p>
        </w:tc>
      </w:tr>
    </w:tbl>
    <w:p w:rsidR="002618BA" w:rsidRDefault="00FD61FF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四、申請所需文件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2618BA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/>
              </w:rPr>
              <w:t>）</w:t>
            </w:r>
          </w:p>
          <w:p w:rsidR="002618BA" w:rsidRDefault="00FD61FF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單親家長培力計畫申請表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歲者另檢附附表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:rsidR="002618BA" w:rsidRDefault="00FD61FF">
            <w:pPr>
              <w:spacing w:line="280" w:lineRule="exact"/>
              <w:ind w:firstLine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最近三個月內全戶戶籍謄本乙份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:rsidR="002618BA" w:rsidRDefault="00FD61FF">
            <w:pPr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申請人及與申請人同住、撫養子女之</w:t>
            </w:r>
            <w:r>
              <w:rPr>
                <w:rFonts w:ascii="標楷體" w:eastAsia="標楷體" w:hAnsi="標楷體"/>
                <w:b/>
              </w:rPr>
              <w:t>『公告最新各類所得清單』</w:t>
            </w:r>
          </w:p>
          <w:p w:rsidR="002618BA" w:rsidRDefault="00FD61FF">
            <w:pPr>
              <w:spacing w:line="280" w:lineRule="exact"/>
              <w:ind w:left="680" w:right="800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（請至各地稅捐稽徵機關申請，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申請人本人之郵局或銀行存摺封面影本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如有郵局帳戶者，請儘量提供郵局存摺封面影本，俾加速行政作業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學生證正反面影本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:rsidR="002618BA" w:rsidRDefault="00FD61FF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身分證正反面影本</w:t>
            </w:r>
          </w:p>
          <w:p w:rsidR="002618BA" w:rsidRDefault="00FD61FF">
            <w:pPr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申請該學期之學（雜）費收據</w:t>
            </w:r>
            <w:r>
              <w:rPr>
                <w:rFonts w:ascii="標楷體" w:eastAsia="標楷體" w:hAnsi="標楷體"/>
                <w:b/>
              </w:rPr>
              <w:t>正本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（受理當學期，若有學貸者請附上學費單及貸款收據正本。另無法提供正本者請檢附附表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切結書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</w:p>
          <w:p w:rsidR="002618BA" w:rsidRDefault="00FD61F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申請臨時托育費者須具備以下文件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臨托證明書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4)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書面契約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送托居家托育人員與托嬰中心者應備文件</w:t>
            </w:r>
            <w:r>
              <w:rPr>
                <w:rFonts w:ascii="標楷體" w:eastAsia="標楷體" w:hAnsi="標楷體"/>
              </w:rPr>
              <w:t>)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三親等內親屬照顧者之托育人員資格證明文件及親屬關係證明文件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送托親屬照顧者應備文件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收據</w:t>
            </w:r>
            <w:r>
              <w:rPr>
                <w:rFonts w:ascii="標楷體" w:eastAsia="標楷體" w:hAnsi="標楷體"/>
                <w:b/>
              </w:rPr>
              <w:t>正本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申請者上課課表</w:t>
            </w:r>
          </w:p>
          <w:p w:rsidR="002618BA" w:rsidRDefault="00FD61FF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申請者學期行事曆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2618BA" w:rsidRDefault="00FD61FF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/>
              </w:rPr>
              <w:t>）</w:t>
            </w:r>
          </w:p>
          <w:p w:rsidR="002618BA" w:rsidRDefault="00FD61FF">
            <w:pPr>
              <w:spacing w:line="28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除戶證明　　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 xml:space="preserve">死亡證明　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 xml:space="preserve">離婚判決書及確定書影本　　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2618BA" w:rsidRDefault="00FD61FF">
            <w:pPr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警方處理家庭暴力事件調查表或報案單、保護令</w:t>
            </w:r>
            <w:r>
              <w:rPr>
                <w:rFonts w:ascii="標楷體" w:eastAsia="標楷體" w:hAnsi="標楷體" w:cs="Arial"/>
                <w:sz w:val="20"/>
              </w:rPr>
              <w:t>（</w:t>
            </w:r>
            <w:r>
              <w:rPr>
                <w:rFonts w:ascii="標楷體" w:eastAsia="標楷體" w:hAnsi="標楷體" w:cs="Arial"/>
                <w:b/>
                <w:sz w:val="20"/>
              </w:rPr>
              <w:t>遭受家庭暴力分居單親家長須經社工員轉介申請）</w:t>
            </w:r>
          </w:p>
          <w:p w:rsidR="002618BA" w:rsidRDefault="00FD61FF">
            <w:pPr>
              <w:spacing w:line="280" w:lineRule="exact"/>
              <w:ind w:left="7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其他證明文件　　</w:t>
            </w:r>
          </w:p>
          <w:p w:rsidR="002618BA" w:rsidRDefault="00FD61FF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（三）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就學動機問卷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6)</w:t>
            </w:r>
          </w:p>
        </w:tc>
      </w:tr>
    </w:tbl>
    <w:p w:rsidR="002618BA" w:rsidRDefault="00FD61FF">
      <w:pPr>
        <w:spacing w:line="320" w:lineRule="exact"/>
        <w:jc w:val="both"/>
      </w:pPr>
      <w:r>
        <w:rPr>
          <w:rFonts w:ascii="標楷體" w:eastAsia="標楷體" w:hAnsi="標楷體"/>
        </w:rPr>
        <w:t>五、申請扶助項目及同意聲明（請打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，可複選，務必勾選所需申請項目）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2618BA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8BA" w:rsidRDefault="00FD61F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學費、學雜費及學分費</w:t>
            </w:r>
          </w:p>
          <w:p w:rsidR="002618BA" w:rsidRDefault="00FD61FF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臨時托育補助費：申請子女人數：人</w:t>
            </w:r>
            <w:r>
              <w:rPr>
                <w:rFonts w:ascii="標楷體" w:eastAsia="標楷體" w:hAnsi="標楷體"/>
                <w:b/>
                <w:sz w:val="20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下學期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補助至當年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6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月底止；上學期補助至當年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12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月底止</w:t>
            </w:r>
            <w:r>
              <w:rPr>
                <w:rFonts w:ascii="標楷體" w:eastAsia="標楷體" w:hAnsi="標楷體"/>
                <w:b/>
                <w:sz w:val="20"/>
              </w:rPr>
              <w:t>）</w:t>
            </w:r>
          </w:p>
          <w:p w:rsidR="002618BA" w:rsidRDefault="00FD61FF">
            <w:pPr>
              <w:numPr>
                <w:ilvl w:val="0"/>
                <w:numId w:val="2"/>
              </w:numPr>
              <w:tabs>
                <w:tab w:val="left" w:pos="-1156"/>
              </w:tabs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本計畫補助對象為</w:t>
            </w:r>
            <w:r>
              <w:rPr>
                <w:rFonts w:ascii="標楷體" w:eastAsia="標楷體" w:hAnsi="標楷體"/>
                <w:b/>
              </w:rPr>
              <w:t>單親家長本人進修就學</w:t>
            </w:r>
            <w:r>
              <w:rPr>
                <w:rFonts w:ascii="標楷體" w:eastAsia="標楷體" w:hAnsi="標楷體"/>
              </w:rPr>
              <w:t>，「</w:t>
            </w:r>
            <w:r>
              <w:rPr>
                <w:rFonts w:ascii="標楷體" w:eastAsia="標楷體" w:hAnsi="標楷體"/>
                <w:b/>
              </w:rPr>
              <w:t>非</w:t>
            </w:r>
            <w:r>
              <w:rPr>
                <w:rFonts w:ascii="標楷體" w:eastAsia="標楷體" w:hAnsi="標楷體"/>
              </w:rPr>
              <w:t>」補助子女就學。</w:t>
            </w:r>
          </w:p>
          <w:p w:rsidR="002618BA" w:rsidRDefault="00FD61FF">
            <w:pPr>
              <w:numPr>
                <w:ilvl w:val="0"/>
                <w:numId w:val="2"/>
              </w:numPr>
              <w:tabs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eastAsia="標楷體" w:hAnsi="標楷體"/>
              </w:rPr>
              <w:t>本人以上所填各項資料屬實，並切結本人</w:t>
            </w:r>
            <w:r>
              <w:rPr>
                <w:rFonts w:ascii="標楷體" w:eastAsia="標楷體" w:hAnsi="標楷體"/>
                <w:b/>
              </w:rPr>
              <w:t>未領</w:t>
            </w:r>
            <w:r>
              <w:rPr>
                <w:rFonts w:ascii="標楷體" w:eastAsia="標楷體" w:hAnsi="標楷體" w:cs="Arial"/>
                <w:b/>
              </w:rPr>
              <w:t>取政府其他學費、學雜費、學分費補助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</w:rPr>
              <w:t>否則自負法律責任。若有重複領取、提供不實資料、喪失扶助資格，本署得停止扶助並追回溢領款項。</w:t>
            </w:r>
          </w:p>
          <w:p w:rsidR="002618BA" w:rsidRDefault="00FD61FF">
            <w:pPr>
              <w:numPr>
                <w:ilvl w:val="0"/>
                <w:numId w:val="2"/>
              </w:numPr>
              <w:tabs>
                <w:tab w:val="left" w:pos="-1156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本人已詳細閱讀單親培力計畫之公告內容。</w:t>
            </w:r>
          </w:p>
          <w:p w:rsidR="002618BA" w:rsidRDefault="00FD61FF">
            <w:pPr>
              <w:snapToGrid w:val="0"/>
              <w:spacing w:before="72"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請親簽</w:t>
            </w:r>
          </w:p>
        </w:tc>
      </w:tr>
    </w:tbl>
    <w:p w:rsidR="002618BA" w:rsidRDefault="002618BA">
      <w:pPr>
        <w:spacing w:line="320" w:lineRule="exact"/>
        <w:jc w:val="both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2618BA" w:rsidRDefault="00FD61FF">
      <w:pPr>
        <w:spacing w:line="320" w:lineRule="exact"/>
        <w:jc w:val="both"/>
      </w:pPr>
      <w:r>
        <w:rPr>
          <w:rFonts w:ascii="標楷體" w:eastAsia="標楷體" w:hAnsi="標楷體"/>
          <w:b/>
          <w:color w:val="000000"/>
          <w:sz w:val="22"/>
          <w:szCs w:val="22"/>
        </w:rPr>
        <w:t>※</w:t>
      </w:r>
      <w:r>
        <w:rPr>
          <w:rFonts w:ascii="標楷體" w:eastAsia="標楷體" w:hAnsi="標楷體"/>
          <w:color w:val="000000"/>
          <w:sz w:val="22"/>
          <w:szCs w:val="22"/>
        </w:rPr>
        <w:t>申請人請備妥本申請表、其他必備及相關證明文件，以</w:t>
      </w:r>
      <w:r>
        <w:rPr>
          <w:rFonts w:ascii="標楷體" w:eastAsia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eastAsia="標楷體" w:hAnsi="標楷體"/>
          <w:color w:val="000000"/>
          <w:sz w:val="22"/>
          <w:szCs w:val="22"/>
        </w:rPr>
        <w:t>郵寄至「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eastAsia="標楷體" w:hAnsi="標楷體"/>
          <w:color w:val="000000"/>
          <w:sz w:val="22"/>
          <w:szCs w:val="22"/>
        </w:rPr>
        <w:t>」，需註明「申請單親培力補助」，地址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eastAsia="標楷體" w:hAnsi="標楷體"/>
          <w:color w:val="000000"/>
          <w:sz w:val="22"/>
          <w:szCs w:val="22"/>
        </w:rPr>
        <w:t>，洽詢電話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200/201</w:t>
      </w:r>
      <w:r>
        <w:rPr>
          <w:rFonts w:ascii="標楷體" w:eastAsia="標楷體" w:hAnsi="標楷體"/>
          <w:color w:val="000000"/>
          <w:sz w:val="22"/>
          <w:szCs w:val="22"/>
        </w:rPr>
        <w:t>。</w:t>
      </w:r>
    </w:p>
    <w:p w:rsidR="002618BA" w:rsidRDefault="00FD61FF">
      <w:pPr>
        <w:spacing w:line="320" w:lineRule="exact"/>
        <w:jc w:val="both"/>
      </w:pPr>
      <w:r>
        <w:rPr>
          <w:rFonts w:ascii="標楷體" w:eastAsia="標楷體" w:hAnsi="標楷體"/>
          <w:b/>
          <w:sz w:val="22"/>
          <w:szCs w:val="22"/>
        </w:rPr>
        <w:t>※</w:t>
      </w:r>
      <w:r>
        <w:rPr>
          <w:rFonts w:ascii="標楷體" w:eastAsia="標楷體" w:hAnsi="標楷體"/>
          <w:b/>
          <w:color w:val="FF0000"/>
          <w:sz w:val="22"/>
          <w:szCs w:val="22"/>
        </w:rPr>
        <w:t>下學期申請期限為當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</w:rPr>
        <w:t>2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24</w:t>
      </w:r>
      <w:r>
        <w:rPr>
          <w:rFonts w:ascii="標楷體" w:eastAsia="標楷體" w:hAnsi="標楷體"/>
          <w:b/>
          <w:color w:val="FF0000"/>
          <w:sz w:val="22"/>
          <w:szCs w:val="22"/>
        </w:rPr>
        <w:t>日至當年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3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25</w:t>
      </w:r>
      <w:r>
        <w:rPr>
          <w:rFonts w:ascii="標楷體" w:eastAsia="標楷體" w:hAnsi="標楷體"/>
          <w:b/>
          <w:color w:val="FF0000"/>
          <w:sz w:val="22"/>
          <w:szCs w:val="22"/>
        </w:rPr>
        <w:t>日止</w:t>
      </w:r>
      <w:r>
        <w:rPr>
          <w:rFonts w:ascii="標楷體" w:eastAsia="標楷體" w:hAnsi="標楷體"/>
          <w:b/>
          <w:color w:val="FF0000"/>
          <w:sz w:val="22"/>
          <w:szCs w:val="22"/>
        </w:rPr>
        <w:t>(</w:t>
      </w:r>
      <w:r>
        <w:rPr>
          <w:rFonts w:ascii="標楷體" w:eastAsia="標楷體" w:hAnsi="標楷體"/>
          <w:b/>
          <w:color w:val="FF0000"/>
          <w:sz w:val="22"/>
          <w:szCs w:val="22"/>
        </w:rPr>
        <w:t>遇假日順延</w:t>
      </w:r>
      <w:r>
        <w:rPr>
          <w:rFonts w:ascii="標楷體" w:eastAsia="標楷體" w:hAnsi="標楷體"/>
          <w:b/>
          <w:color w:val="FF0000"/>
          <w:sz w:val="22"/>
          <w:szCs w:val="22"/>
        </w:rPr>
        <w:t>)</w:t>
      </w:r>
      <w:r>
        <w:rPr>
          <w:rFonts w:ascii="標楷體" w:eastAsia="標楷體" w:hAnsi="標楷體"/>
          <w:b/>
          <w:color w:val="FF0000"/>
          <w:sz w:val="22"/>
          <w:szCs w:val="22"/>
        </w:rPr>
        <w:t>；上學期申請期限為當年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9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7</w:t>
      </w:r>
      <w:r>
        <w:rPr>
          <w:rFonts w:ascii="標楷體" w:eastAsia="標楷體" w:hAnsi="標楷體"/>
          <w:b/>
          <w:color w:val="FF0000"/>
          <w:sz w:val="22"/>
          <w:szCs w:val="22"/>
        </w:rPr>
        <w:t>日至當年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10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6</w:t>
      </w:r>
      <w:r>
        <w:rPr>
          <w:rFonts w:ascii="標楷體" w:eastAsia="標楷體" w:hAnsi="標楷體"/>
          <w:b/>
          <w:color w:val="FF0000"/>
          <w:sz w:val="22"/>
          <w:szCs w:val="22"/>
        </w:rPr>
        <w:t>日止</w:t>
      </w:r>
      <w:r>
        <w:rPr>
          <w:rFonts w:ascii="標楷體" w:eastAsia="標楷體" w:hAnsi="標楷體"/>
          <w:b/>
          <w:color w:val="FF0000"/>
          <w:sz w:val="22"/>
          <w:szCs w:val="22"/>
        </w:rPr>
        <w:t>(</w:t>
      </w:r>
      <w:r>
        <w:rPr>
          <w:rFonts w:ascii="標楷體" w:eastAsia="標楷體" w:hAnsi="標楷體"/>
          <w:b/>
          <w:color w:val="FF0000"/>
          <w:sz w:val="22"/>
          <w:szCs w:val="22"/>
        </w:rPr>
        <w:t>遇假日順延</w:t>
      </w:r>
      <w:r>
        <w:rPr>
          <w:rFonts w:ascii="標楷體" w:eastAsia="標楷體" w:hAnsi="標楷體"/>
          <w:b/>
          <w:color w:val="FF0000"/>
          <w:sz w:val="22"/>
          <w:szCs w:val="22"/>
        </w:rPr>
        <w:t>)</w:t>
      </w:r>
      <w:r>
        <w:rPr>
          <w:rFonts w:ascii="標楷體" w:eastAsia="標楷體" w:hAnsi="標楷體"/>
          <w:b/>
          <w:sz w:val="22"/>
          <w:szCs w:val="22"/>
        </w:rPr>
        <w:t>，</w:t>
      </w:r>
      <w:r>
        <w:rPr>
          <w:rFonts w:ascii="標楷體" w:eastAsia="標楷體" w:hAnsi="標楷體"/>
          <w:b/>
          <w:color w:val="000000"/>
          <w:sz w:val="22"/>
          <w:szCs w:val="22"/>
        </w:rPr>
        <w:t>郵戳為憑，請及早提出申請。</w:t>
      </w:r>
    </w:p>
    <w:sectPr w:rsidR="002618BA">
      <w:footerReference w:type="default" r:id="rId7"/>
      <w:pgSz w:w="11906" w:h="16838"/>
      <w:pgMar w:top="567" w:right="567" w:bottom="567" w:left="567" w:header="284" w:footer="17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FF" w:rsidRDefault="00FD61FF">
      <w:r>
        <w:separator/>
      </w:r>
    </w:p>
  </w:endnote>
  <w:endnote w:type="continuationSeparator" w:id="0">
    <w:p w:rsidR="00FD61FF" w:rsidRDefault="00FD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89" w:rsidRDefault="00FD61F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C4889" w:rsidRDefault="00FD61FF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C4889" w:rsidRDefault="00FD61FF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FF" w:rsidRDefault="00FD61FF">
      <w:r>
        <w:rPr>
          <w:color w:val="000000"/>
        </w:rPr>
        <w:separator/>
      </w:r>
    </w:p>
  </w:footnote>
  <w:footnote w:type="continuationSeparator" w:id="0">
    <w:p w:rsidR="00FD61FF" w:rsidRDefault="00FD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3373"/>
    <w:multiLevelType w:val="multilevel"/>
    <w:tmpl w:val="0C988C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0875B7"/>
    <w:multiLevelType w:val="multilevel"/>
    <w:tmpl w:val="9B0A67F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8BA"/>
    <w:rsid w:val="002618BA"/>
    <w:rsid w:val="00D777B1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7F2FE-06C6-4BF2-938A-E79BE7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2021-09-27T09:11:00Z</cp:lastPrinted>
  <dcterms:created xsi:type="dcterms:W3CDTF">2023-02-14T05:20:00Z</dcterms:created>
  <dcterms:modified xsi:type="dcterms:W3CDTF">2023-02-14T05:20:00Z</dcterms:modified>
</cp:coreProperties>
</file>