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2F" w:rsidRDefault="00FE0AFC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010A2F" w:rsidRDefault="00FE0AFC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  <w:bookmarkEnd w:id="0"/>
    </w:p>
    <w:p w:rsidR="00010A2F" w:rsidRDefault="00FE0AFC">
      <w:pPr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（申請人子女）以臨時托育方式，就托於（送托機構名稱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010A2F" w:rsidRDefault="00FE0AFC">
      <w:pPr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010A2F" w:rsidRDefault="00FE0AFC">
      <w:pPr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無法照顧子女有臨托補助需求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而送請送托機構或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照顧（依規定：申請者非上課時間內之托育，非本計畫補助範圍）。</w:t>
      </w:r>
    </w:p>
    <w:p w:rsidR="00010A2F" w:rsidRDefault="00FE0AFC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r>
        <w:rPr>
          <w:rFonts w:ascii="標楷體" w:eastAsia="標楷體" w:hAnsi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010A2F" w:rsidRDefault="00FE0AFC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四、送托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bCs/>
          <w:sz w:val="28"/>
          <w:szCs w:val="28"/>
        </w:rPr>
        <w:t>與托嬰中心，應另檢附簽訂之契約書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010A2F" w:rsidRDefault="00010A2F">
      <w:pPr>
        <w:spacing w:line="500" w:lineRule="exact"/>
        <w:ind w:left="709" w:hanging="428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10A2F" w:rsidRDefault="00FE0A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010A2F" w:rsidRDefault="00FE0AFC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010A2F" w:rsidRDefault="00FE0AFC">
      <w:pPr>
        <w:spacing w:before="180" w:after="180"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送托地址：</w:t>
      </w:r>
    </w:p>
    <w:p w:rsidR="00010A2F" w:rsidRDefault="00FE0AFC">
      <w:pPr>
        <w:spacing w:before="180" w:after="180" w:line="360" w:lineRule="exact"/>
        <w:ind w:firstLine="561"/>
      </w:pPr>
      <w:r>
        <w:rPr>
          <w:rFonts w:ascii="標楷體" w:eastAsia="標楷體" w:hAnsi="標楷體"/>
          <w:b/>
          <w:sz w:val="28"/>
        </w:rPr>
        <w:t>送托機構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010A2F" w:rsidRDefault="00FE0AFC">
      <w:pPr>
        <w:spacing w:before="180" w:after="180"/>
        <w:ind w:firstLine="480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2476496" cy="1266828"/>
                <wp:effectExtent l="0" t="0" r="19054" b="28572"/>
                <wp:docPr id="1" name="畫布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496" cy="1266828"/>
                          <a:chOff x="0" y="0"/>
                          <a:chExt cx="2476496" cy="1266828"/>
                        </a:xfrm>
                      </wpg:grpSpPr>
                      <wps:wsp>
                        <wps:cNvPr id="2" name="Rectangle 13"/>
                        <wps:cNvSpPr/>
                        <wps:spPr>
                          <a:xfrm>
                            <a:off x="1600200" y="228600"/>
                            <a:ext cx="876296" cy="1038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10A2F" w:rsidRDefault="00FE0AF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負責人或居家托育人員蓋章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Rectangle 14"/>
                        <wps:cNvSpPr/>
                        <wps:spPr>
                          <a:xfrm>
                            <a:off x="0" y="0"/>
                            <a:ext cx="1348739" cy="1266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10A2F" w:rsidRDefault="00FE0AFC">
                              <w:pPr>
                                <w:ind w:firstLine="240"/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機構</w:t>
                              </w:r>
                            </w:p>
                            <w:p w:rsidR="00010A2F" w:rsidRDefault="00FE0AFC">
                              <w:pPr>
                                <w:ind w:firstLine="480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大章</w:t>
                              </w:r>
                            </w:p>
                            <w:p w:rsidR="00010A2F" w:rsidRDefault="00FE0AF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（居家托育人員則無）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1" o:spid="_x0000_s1026" style="width:195pt;height:99.75pt;mso-position-horizontal-relative:char;mso-position-vertical-relative:line" coordsize="24764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">
                <v:rect id="Rectangle 13" o:spid="_x0000_s1027" style="position:absolute;left:16002;top:2286;width:876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" strokecolor="#4d4d4d" strokeweight=".26467mm">
                  <v:textbox>
                    <w:txbxContent>
                      <w:p w:rsidR="00010A2F" w:rsidRDefault="00FE0AFC">
                        <w:pPr>
                          <w:jc w:val="center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負責人或居家托育人員蓋章</w:t>
                        </w:r>
                      </w:p>
                    </w:txbxContent>
                  </v:textbox>
                </v:rect>
                <v:rect id="Rectangle 14" o:spid="_x0000_s1028" style="position:absolute;width:1348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" strokecolor="#4d4d4d" strokeweight=".26467mm">
                  <v:textbox>
                    <w:txbxContent>
                      <w:p w:rsidR="00010A2F" w:rsidRDefault="00FE0AFC">
                        <w:pPr>
                          <w:ind w:firstLine="240"/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  <w:u w:val="single"/>
                          </w:rPr>
                          <w:t>送托</w:t>
                        </w: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機構</w:t>
                        </w:r>
                      </w:p>
                      <w:p w:rsidR="00010A2F" w:rsidRDefault="00FE0AFC">
                        <w:pPr>
                          <w:ind w:firstLine="480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大章</w:t>
                        </w:r>
                      </w:p>
                      <w:p w:rsidR="00010A2F" w:rsidRDefault="00FE0AFC">
                        <w:pPr>
                          <w:jc w:val="center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（居家托育人員則無）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10A2F" w:rsidRDefault="00FE0AFC">
      <w:pPr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010A2F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FC" w:rsidRDefault="00FE0AFC">
      <w:r>
        <w:separator/>
      </w:r>
    </w:p>
  </w:endnote>
  <w:endnote w:type="continuationSeparator" w:id="0">
    <w:p w:rsidR="00FE0AFC" w:rsidRDefault="00FE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FC" w:rsidRDefault="00FE0AFC">
      <w:r>
        <w:rPr>
          <w:color w:val="000000"/>
        </w:rPr>
        <w:separator/>
      </w:r>
    </w:p>
  </w:footnote>
  <w:footnote w:type="continuationSeparator" w:id="0">
    <w:p w:rsidR="00FE0AFC" w:rsidRDefault="00FE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5E5" w:rsidRDefault="00FE0AFC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4</w:t>
    </w:r>
    <w:r>
      <w:rPr>
        <w:rFonts w:ascii="新細明體" w:hAnsi="新細明體"/>
        <w:color w:val="000000"/>
        <w:szCs w:val="28"/>
      </w:rPr>
      <w:t>：臨時托育證明書</w:t>
    </w:r>
  </w:p>
  <w:p w:rsidR="00E205E5" w:rsidRDefault="00FE0A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0A2F"/>
    <w:rsid w:val="00010A2F"/>
    <w:rsid w:val="009552F6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7F2FE-06C6-4BF2-938A-E79BE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2023-02-14T05:21:00Z</dcterms:created>
  <dcterms:modified xsi:type="dcterms:W3CDTF">2023-02-14T05:21:00Z</dcterms:modified>
</cp:coreProperties>
</file>